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9" w:rsidRDefault="00791DBC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参考様式：監事の確認書</w:t>
      </w:r>
      <w:r w:rsidR="00DA4D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（理事</w:t>
      </w:r>
      <w:r w:rsidR="00976024" w:rsidRPr="009760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会の決議の省略）</w:t>
      </w:r>
    </w:p>
    <w:p w:rsidR="00C44816" w:rsidRPr="00976024" w:rsidRDefault="00C44816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FA48B9" w:rsidRPr="00976024" w:rsidRDefault="00D90F5B" w:rsidP="00C4481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理事長　○○　○○</w:t>
      </w:r>
      <w:r w:rsidR="00CD2C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76024">
        <w:rPr>
          <w:rFonts w:ascii="ＭＳ Ｐゴシック" w:eastAsia="ＭＳ Ｐゴシック" w:hAnsi="ＭＳ Ｐゴシック" w:hint="eastAsia"/>
          <w:sz w:val="24"/>
        </w:rPr>
        <w:t>様</w:t>
      </w:r>
    </w:p>
    <w:p w:rsidR="00976024" w:rsidRPr="00976024" w:rsidRDefault="00976024" w:rsidP="00C44816">
      <w:pPr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791DBC" w:rsidP="00DA4DA1">
      <w:pPr>
        <w:wordWrap w:val="0"/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監事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 xml:space="preserve">　○○　○○　</w: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begin"/>
      </w:r>
      <w:r w:rsidR="00976024" w:rsidRPr="00976024">
        <w:rPr>
          <w:rFonts w:ascii="ＭＳ Ｐゴシック" w:eastAsia="ＭＳ Ｐゴシック" w:hAnsi="ＭＳ Ｐゴシック"/>
          <w:sz w:val="24"/>
        </w:rPr>
        <w:instrText xml:space="preserve"> 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="00976024" w:rsidRPr="00976024">
        <w:rPr>
          <w:rFonts w:ascii="ＭＳ Ｐゴシック" w:eastAsia="ＭＳ Ｐゴシック" w:hAnsi="ＭＳ Ｐゴシック" w:hint="eastAsia"/>
          <w:position w:val="2"/>
          <w:sz w:val="16"/>
        </w:rPr>
        <w:instrText>印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)</w:instrTex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end"/>
      </w:r>
    </w:p>
    <w:p w:rsidR="00FA48B9" w:rsidRPr="00976024" w:rsidRDefault="00FA48B9" w:rsidP="00C44816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2123FE" w:rsidRPr="00BE14F9" w:rsidRDefault="00DA4DA1" w:rsidP="00C44816">
      <w:pPr>
        <w:spacing w:line="360" w:lineRule="auto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理事</w:t>
      </w:r>
      <w:r w:rsidR="00791DB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会決議事項についての異議確認書</w:t>
      </w:r>
    </w:p>
    <w:p w:rsidR="002123FE" w:rsidRPr="00976024" w:rsidRDefault="002123FE" w:rsidP="00C44816">
      <w:pPr>
        <w:tabs>
          <w:tab w:val="left" w:pos="5040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DA4DA1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社会福祉法第４５条の１４第９</w:t>
      </w:r>
      <w:r w:rsidR="004836C9">
        <w:rPr>
          <w:rFonts w:ascii="ＭＳ Ｐゴシック" w:eastAsia="ＭＳ Ｐゴシック" w:hAnsi="ＭＳ Ｐゴシック" w:hint="eastAsia"/>
          <w:sz w:val="24"/>
        </w:rPr>
        <w:t>項において準用する一般社団法人</w:t>
      </w:r>
      <w:r>
        <w:rPr>
          <w:rFonts w:ascii="ＭＳ Ｐゴシック" w:eastAsia="ＭＳ Ｐゴシック" w:hAnsi="ＭＳ Ｐゴシック" w:hint="eastAsia"/>
          <w:sz w:val="24"/>
        </w:rPr>
        <w:t>及び一般財団法人に関する法律第９６</w:t>
      </w:r>
      <w:r w:rsidR="00976024">
        <w:rPr>
          <w:rFonts w:ascii="ＭＳ Ｐゴシック" w:eastAsia="ＭＳ Ｐゴシック" w:hAnsi="ＭＳ Ｐゴシック" w:hint="eastAsia"/>
          <w:sz w:val="24"/>
        </w:rPr>
        <w:t>条の規定に基づき、</w:t>
      </w:r>
      <w:r>
        <w:rPr>
          <w:rFonts w:ascii="ＭＳ Ｐゴシック" w:eastAsia="ＭＳ Ｐゴシック" w:hAnsi="ＭＳ Ｐゴシック" w:hint="eastAsia"/>
          <w:sz w:val="24"/>
        </w:rPr>
        <w:t>理事</w:t>
      </w:r>
      <w:r w:rsidR="00976024">
        <w:rPr>
          <w:rFonts w:ascii="ＭＳ Ｐゴシック" w:eastAsia="ＭＳ Ｐゴシック" w:hAnsi="ＭＳ Ｐゴシック" w:hint="eastAsia"/>
          <w:sz w:val="24"/>
        </w:rPr>
        <w:t>会の</w:t>
      </w:r>
      <w:r w:rsidR="00EB1E95">
        <w:rPr>
          <w:rFonts w:ascii="ＭＳ Ｐゴシック" w:eastAsia="ＭＳ Ｐゴシック" w:hAnsi="ＭＳ Ｐゴシック" w:hint="eastAsia"/>
          <w:sz w:val="24"/>
        </w:rPr>
        <w:t>決議の</w:t>
      </w:r>
      <w:r w:rsidR="00976024">
        <w:rPr>
          <w:rFonts w:ascii="ＭＳ Ｐゴシック" w:eastAsia="ＭＳ Ｐゴシック" w:hAnsi="ＭＳ Ｐゴシック" w:hint="eastAsia"/>
          <w:sz w:val="24"/>
        </w:rPr>
        <w:t>目的である事項に係る下記提案事項</w:t>
      </w:r>
      <w:r w:rsidR="008F4736" w:rsidRPr="00976024">
        <w:rPr>
          <w:rFonts w:ascii="ＭＳ Ｐゴシック" w:eastAsia="ＭＳ Ｐゴシック" w:hAnsi="ＭＳ Ｐゴシック" w:hint="eastAsia"/>
          <w:sz w:val="24"/>
        </w:rPr>
        <w:t>の全て</w:t>
      </w:r>
      <w:r w:rsidR="00791DBC">
        <w:rPr>
          <w:rFonts w:ascii="ＭＳ Ｐゴシック" w:eastAsia="ＭＳ Ｐゴシック" w:hAnsi="ＭＳ Ｐゴシック" w:hint="eastAsia"/>
          <w:sz w:val="24"/>
        </w:rPr>
        <w:t>について異議はありません</w:t>
      </w:r>
      <w:r w:rsidR="002123FE" w:rsidRPr="00976024">
        <w:rPr>
          <w:rFonts w:ascii="ＭＳ Ｐゴシック" w:eastAsia="ＭＳ Ｐゴシック" w:hAnsi="ＭＳ Ｐゴシック" w:hint="eastAsia"/>
          <w:sz w:val="24"/>
        </w:rPr>
        <w:t>。</w:t>
      </w: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  <w:r w:rsidRPr="00976024">
        <w:rPr>
          <w:rFonts w:ascii="ＭＳ Ｐゴシック" w:eastAsia="ＭＳ Ｐゴシック" w:hAnsi="ＭＳ Ｐゴシック" w:hint="eastAsia"/>
        </w:rPr>
        <w:t>記</w:t>
      </w:r>
    </w:p>
    <w:p w:rsidR="002123FE" w:rsidRDefault="002123FE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976024" w:rsidRPr="00976024" w:rsidRDefault="00976024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提案事項</w:t>
      </w: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第１号議案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○○○○について（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議案名記載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187326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i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○○○○・・・（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976024" w:rsidRPr="00D71462" w:rsidRDefault="00976024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第２号議案　　</w:t>
      </w:r>
      <w:r w:rsidR="00C178A4">
        <w:rPr>
          <w:rFonts w:ascii="ＭＳ Ｐゴシック" w:eastAsia="ＭＳ Ｐゴシック" w:hAnsi="ＭＳ Ｐゴシック" w:hint="eastAsia"/>
          <w:sz w:val="24"/>
        </w:rPr>
        <w:t>●●●●について</w:t>
      </w:r>
    </w:p>
    <w:p w:rsidR="002123FE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●●●●・・・</w:t>
      </w: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jc w:val="right"/>
        <w:rPr>
          <w:rFonts w:ascii="ＭＳ Ｐゴシック" w:eastAsia="ＭＳ Ｐゴシック" w:hAnsi="ＭＳ Ｐゴシック"/>
          <w:sz w:val="24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0B64AC">
      <w:pPr>
        <w:spacing w:line="360" w:lineRule="auto"/>
        <w:ind w:right="1920"/>
        <w:rPr>
          <w:rFonts w:ascii="ＭＳ Ｐゴシック" w:eastAsia="ＭＳ Ｐゴシック" w:hAnsi="ＭＳ Ｐゴシック"/>
          <w:sz w:val="24"/>
          <w:u w:val="single"/>
        </w:rPr>
      </w:pPr>
    </w:p>
    <w:sectPr w:rsidR="00C44816" w:rsidSect="008F4736">
      <w:pgSz w:w="11906" w:h="16838" w:code="9"/>
      <w:pgMar w:top="993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38" w:rsidRDefault="00F67A38">
      <w:r>
        <w:separator/>
      </w:r>
    </w:p>
  </w:endnote>
  <w:endnote w:type="continuationSeparator" w:id="0">
    <w:p w:rsidR="00F67A38" w:rsidRDefault="00F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38" w:rsidRDefault="00F67A38">
      <w:r>
        <w:separator/>
      </w:r>
    </w:p>
  </w:footnote>
  <w:footnote w:type="continuationSeparator" w:id="0">
    <w:p w:rsidR="00F67A38" w:rsidRDefault="00F6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44"/>
    <w:rsid w:val="00042B1D"/>
    <w:rsid w:val="000B64AC"/>
    <w:rsid w:val="0012279F"/>
    <w:rsid w:val="00166E28"/>
    <w:rsid w:val="00187326"/>
    <w:rsid w:val="00191B8C"/>
    <w:rsid w:val="001A3913"/>
    <w:rsid w:val="001E0486"/>
    <w:rsid w:val="002123FE"/>
    <w:rsid w:val="0023391D"/>
    <w:rsid w:val="00311744"/>
    <w:rsid w:val="003A4800"/>
    <w:rsid w:val="004836C9"/>
    <w:rsid w:val="00521E9B"/>
    <w:rsid w:val="005C0438"/>
    <w:rsid w:val="00606EF1"/>
    <w:rsid w:val="00725214"/>
    <w:rsid w:val="007350C8"/>
    <w:rsid w:val="007726A5"/>
    <w:rsid w:val="00791DBC"/>
    <w:rsid w:val="007B705F"/>
    <w:rsid w:val="007F2098"/>
    <w:rsid w:val="0080132A"/>
    <w:rsid w:val="00856C44"/>
    <w:rsid w:val="008A5F18"/>
    <w:rsid w:val="008C1BCC"/>
    <w:rsid w:val="008D7E29"/>
    <w:rsid w:val="008F4736"/>
    <w:rsid w:val="00976024"/>
    <w:rsid w:val="00A435CC"/>
    <w:rsid w:val="00B23899"/>
    <w:rsid w:val="00BE14F9"/>
    <w:rsid w:val="00BE7F2A"/>
    <w:rsid w:val="00C178A4"/>
    <w:rsid w:val="00C22E0E"/>
    <w:rsid w:val="00C26147"/>
    <w:rsid w:val="00C44816"/>
    <w:rsid w:val="00C97778"/>
    <w:rsid w:val="00CD2C6F"/>
    <w:rsid w:val="00D71462"/>
    <w:rsid w:val="00D90F5B"/>
    <w:rsid w:val="00D9329B"/>
    <w:rsid w:val="00DA4DA1"/>
    <w:rsid w:val="00DA6D64"/>
    <w:rsid w:val="00DD6661"/>
    <w:rsid w:val="00DE2FE4"/>
    <w:rsid w:val="00DE4397"/>
    <w:rsid w:val="00EB1E95"/>
    <w:rsid w:val="00F200A3"/>
    <w:rsid w:val="00F547D7"/>
    <w:rsid w:val="00F67A38"/>
    <w:rsid w:val="00F85FF2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5EF90D-C600-4E24-BB21-58747B4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Date"/>
    <w:basedOn w:val="a"/>
    <w:next w:val="a"/>
    <w:link w:val="a7"/>
    <w:rsid w:val="00521675"/>
  </w:style>
  <w:style w:type="character" w:customStyle="1" w:styleId="a7">
    <w:name w:val="日付 (文字)"/>
    <w:link w:val="a6"/>
    <w:rsid w:val="00521675"/>
    <w:rPr>
      <w:kern w:val="2"/>
      <w:sz w:val="21"/>
      <w:szCs w:val="24"/>
    </w:rPr>
  </w:style>
  <w:style w:type="paragraph" w:styleId="a8">
    <w:name w:val="header"/>
    <w:basedOn w:val="a"/>
    <w:link w:val="a9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626E9"/>
    <w:rPr>
      <w:kern w:val="2"/>
      <w:sz w:val="21"/>
      <w:szCs w:val="24"/>
    </w:rPr>
  </w:style>
  <w:style w:type="paragraph" w:styleId="aa">
    <w:name w:val="footer"/>
    <w:basedOn w:val="a"/>
    <w:link w:val="ab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6E9"/>
    <w:rPr>
      <w:kern w:val="2"/>
      <w:sz w:val="21"/>
      <w:szCs w:val="24"/>
    </w:rPr>
  </w:style>
  <w:style w:type="paragraph" w:styleId="ac">
    <w:name w:val="Balloon Text"/>
    <w:basedOn w:val="a"/>
    <w:link w:val="ad"/>
    <w:rsid w:val="00385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5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23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856C44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856C44"/>
    <w:rPr>
      <w:b/>
      <w:bCs/>
    </w:rPr>
  </w:style>
  <w:style w:type="paragraph" w:styleId="af0">
    <w:name w:val="Note Heading"/>
    <w:basedOn w:val="a"/>
    <w:next w:val="a"/>
    <w:link w:val="af1"/>
    <w:rsid w:val="00DE2FE4"/>
    <w:pPr>
      <w:jc w:val="center"/>
    </w:pPr>
    <w:rPr>
      <w:rFonts w:ascii="ＭＳ 明朝" w:hAnsi="ＭＳ 明朝"/>
      <w:sz w:val="24"/>
    </w:rPr>
  </w:style>
  <w:style w:type="character" w:customStyle="1" w:styleId="af1">
    <w:name w:val="記 (文字)"/>
    <w:link w:val="af0"/>
    <w:rsid w:val="00DE2FE4"/>
    <w:rPr>
      <w:rFonts w:ascii="ＭＳ 明朝" w:eastAsia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DE2FE4"/>
    <w:pPr>
      <w:jc w:val="right"/>
    </w:pPr>
    <w:rPr>
      <w:rFonts w:ascii="ＭＳ 明朝" w:hAnsi="ＭＳ 明朝"/>
      <w:sz w:val="24"/>
    </w:rPr>
  </w:style>
  <w:style w:type="character" w:customStyle="1" w:styleId="af3">
    <w:name w:val="結語 (文字)"/>
    <w:link w:val="af2"/>
    <w:rsid w:val="00DE2FE4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1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69C3-CC0C-4735-B56E-4402DE9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13</cp:revision>
  <cp:lastPrinted>2018-01-11T02:06:00Z</cp:lastPrinted>
  <dcterms:created xsi:type="dcterms:W3CDTF">2018-01-11T02:07:00Z</dcterms:created>
  <dcterms:modified xsi:type="dcterms:W3CDTF">2019-04-01T03:51:00Z</dcterms:modified>
</cp:coreProperties>
</file>